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675" cy="397256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97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31130" cy="371602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850" w:header="0" w:top="540" w:footer="0" w:bottom="71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13d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Strong">
    <w:name w:val="Strong"/>
    <w:basedOn w:val="DefaultParagraphFont"/>
    <w:uiPriority w:val="99"/>
    <w:qFormat/>
    <w:rsid w:val="00174c9f"/>
    <w:rPr>
      <w:rFonts w:ascii="Times New Roman" w:hAnsi="Times New Roman" w:cs="Times New Roman"/>
      <w:b/>
      <w:bCs/>
    </w:rPr>
  </w:style>
  <w:style w:type="character" w:styleId="Appleconvertedspace" w:customStyle="1">
    <w:name w:val="apple-converted-space"/>
    <w:basedOn w:val="DefaultParagraphFont"/>
    <w:uiPriority w:val="99"/>
    <w:qFormat/>
    <w:rsid w:val="00174c9f"/>
    <w:rPr>
      <w:rFonts w:ascii="Times New Roman" w:hAnsi="Times New Roman" w:cs="Times New Roman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eastAsia="Times New Roma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qFormat/>
    <w:rsid w:val="00cf0d0f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491</TotalTime>
  <Application>LibreOffice/6.0.2.1$Windows_x86 LibreOffice_project/f7f06a8f319e4b62f9bc5095aa112a65d2f3ac89</Application>
  <Pages>1</Pages>
  <Words>0</Words>
  <Characters>0</Characters>
  <CharactersWithSpaces>0</CharactersWithSpaces>
  <Paragraphs>0</Paragraphs>
  <Company>NhT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2020-05-29T07:52:00Z</dcterms:created>
  <dc:creator>1</dc:creator>
  <dc:description/>
  <dc:language>uk-UA</dc:language>
  <cp:lastModifiedBy/>
  <dcterms:modified xsi:type="dcterms:W3CDTF">2021-03-15T09:40:34Z</dcterms:modified>
  <cp:revision>81</cp:revision>
  <dc:subject/>
  <dc:title>Задекларована праця – забезпечення трудових прав і соціальних гарантій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NhT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